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259" w:rsidRDefault="003B12FC" w:rsidP="00351B4E">
      <w:pPr>
        <w:pStyle w:val="Oggetto"/>
        <w:tabs>
          <w:tab w:val="left" w:pos="1134"/>
        </w:tabs>
        <w:spacing w:before="0" w:after="240"/>
        <w:ind w:left="0" w:firstLine="0"/>
        <w:jc w:val="left"/>
      </w:pPr>
      <w:r>
        <w:rPr>
          <w:b/>
          <w:noProof/>
          <w:sz w:val="3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292735</wp:posOffset>
                </wp:positionV>
                <wp:extent cx="2651760" cy="136398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36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004" w:rsidRDefault="00182004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Nome: …………………………...…….</w:t>
                            </w:r>
                          </w:p>
                          <w:p w:rsidR="00182004" w:rsidRDefault="00182004">
                            <w:pPr>
                              <w:pStyle w:val="Heading1"/>
                              <w:spacing w:line="360" w:lineRule="auto"/>
                            </w:pPr>
                            <w:r>
                              <w:t>Cognome: …………………………..…</w:t>
                            </w:r>
                          </w:p>
                          <w:p w:rsidR="00182004" w:rsidRDefault="00182004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 di nascita: ………………………..</w:t>
                            </w:r>
                          </w:p>
                          <w:p w:rsidR="00182004" w:rsidRDefault="00182004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Residenza: …………………………….</w:t>
                            </w:r>
                          </w:p>
                          <w:p w:rsidR="00182004" w:rsidRDefault="00182004">
                            <w:pPr>
                              <w:spacing w:line="360" w:lineRule="auto"/>
                              <w:ind w:left="1134" w:hanging="567"/>
                            </w:pPr>
                            <w:r>
                              <w:rPr>
                                <w:sz w:val="24"/>
                              </w:rPr>
                              <w:tab/>
                              <w:t>…………………..………..</w:t>
                            </w:r>
                            <w:r w:rsidR="00992234"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4.1pt;margin-top:23.05pt;width:208.8pt;height:10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" o:allowincell="f">
                <v:textbox>
                  <w:txbxContent>
                    <w:p w:rsidR="00182004" w:rsidRDefault="00182004">
                      <w:pP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Nome: …………………………...…….</w:t>
                      </w:r>
                    </w:p>
                    <w:p w:rsidR="00182004" w:rsidRDefault="00182004">
                      <w:pPr>
                        <w:pStyle w:val="Heading1"/>
                        <w:spacing w:line="360" w:lineRule="auto"/>
                      </w:pPr>
                      <w:r>
                        <w:t>Cognome: …………………………..…</w:t>
                      </w:r>
                    </w:p>
                    <w:p w:rsidR="00182004" w:rsidRDefault="00182004">
                      <w:pP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Data di nascita: ………………………..</w:t>
                      </w:r>
                    </w:p>
                    <w:p w:rsidR="00182004" w:rsidRDefault="00182004">
                      <w:pP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Residenza: …………………………….</w:t>
                      </w:r>
                    </w:p>
                    <w:p w:rsidR="00182004" w:rsidRDefault="00182004">
                      <w:pPr>
                        <w:spacing w:line="360" w:lineRule="auto"/>
                        <w:ind w:left="1134" w:hanging="567"/>
                      </w:pPr>
                      <w:r>
                        <w:rPr>
                          <w:sz w:val="24"/>
                        </w:rPr>
                        <w:tab/>
                        <w:t>…………………..………..</w:t>
                      </w:r>
                      <w:r w:rsidR="00992234"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82004" w:rsidRDefault="00182004" w:rsidP="00351B4E">
      <w:pPr>
        <w:pStyle w:val="Oggetto"/>
        <w:tabs>
          <w:tab w:val="left" w:pos="6602"/>
        </w:tabs>
        <w:spacing w:before="0" w:after="240"/>
        <w:jc w:val="left"/>
      </w:pPr>
      <w:r>
        <w:t>Bergamo, li……………..…………</w:t>
      </w:r>
      <w:r w:rsidR="00351B4E">
        <w:tab/>
      </w:r>
    </w:p>
    <w:p w:rsidR="00235622" w:rsidRDefault="00235622">
      <w:pPr>
        <w:pStyle w:val="Oggetto"/>
        <w:spacing w:before="0"/>
        <w:ind w:right="142"/>
        <w:jc w:val="left"/>
        <w:rPr>
          <w:b/>
          <w:sz w:val="34"/>
        </w:rPr>
      </w:pPr>
    </w:p>
    <w:p w:rsidR="00182004" w:rsidRDefault="00182004">
      <w:pPr>
        <w:pStyle w:val="Oggetto"/>
        <w:spacing w:before="0"/>
        <w:ind w:right="142"/>
        <w:jc w:val="left"/>
        <w:rPr>
          <w:b/>
          <w:sz w:val="34"/>
        </w:rPr>
      </w:pPr>
      <w:r>
        <w:rPr>
          <w:b/>
          <w:sz w:val="34"/>
        </w:rPr>
        <w:t>Scheda Personale</w:t>
      </w:r>
    </w:p>
    <w:p w:rsidR="00235622" w:rsidRDefault="00235622">
      <w:pPr>
        <w:pStyle w:val="Testo"/>
        <w:spacing w:before="0" w:line="360" w:lineRule="auto"/>
        <w:jc w:val="left"/>
      </w:pPr>
    </w:p>
    <w:p w:rsidR="00182004" w:rsidRDefault="00182004" w:rsidP="00992234">
      <w:pPr>
        <w:pStyle w:val="Testo"/>
        <w:spacing w:before="0" w:line="360" w:lineRule="exact"/>
        <w:jc w:val="left"/>
      </w:pPr>
      <w:r>
        <w:t>Qualif</w:t>
      </w:r>
      <w:r w:rsidR="00992234">
        <w:t>ica ................................</w:t>
      </w:r>
    </w:p>
    <w:p w:rsidR="00182004" w:rsidRDefault="00182004" w:rsidP="00992234">
      <w:pPr>
        <w:pStyle w:val="Testo"/>
        <w:spacing w:before="0" w:line="360" w:lineRule="exact"/>
        <w:jc w:val="left"/>
      </w:pPr>
      <w:r>
        <w:t>Domicilio ........................................</w:t>
      </w:r>
      <w:r w:rsidR="00D03DC0">
        <w:t>....................tel</w:t>
      </w:r>
      <w:r>
        <w:t>....</w:t>
      </w:r>
      <w:r w:rsidR="00D03DC0">
        <w:t>............</w:t>
      </w:r>
      <w:r>
        <w:t>................cell……............</w:t>
      </w:r>
      <w:r w:rsidR="00D03DC0">
        <w:t>...</w:t>
      </w:r>
      <w:r>
        <w:t>.</w:t>
      </w:r>
      <w:r w:rsidR="00924416">
        <w:t>.........</w:t>
      </w:r>
      <w:r w:rsidR="00A306AE">
        <w:t>.</w:t>
      </w:r>
      <w:r w:rsidR="00992234">
        <w:t>..</w:t>
      </w:r>
    </w:p>
    <w:p w:rsidR="00992234" w:rsidRDefault="00182004" w:rsidP="00992234">
      <w:pPr>
        <w:pStyle w:val="Testo"/>
        <w:spacing w:before="0" w:line="360" w:lineRule="exact"/>
        <w:jc w:val="left"/>
      </w:pPr>
      <w:r>
        <w:t>Figli N° ........... Età ..............</w:t>
      </w:r>
      <w:r w:rsidR="00D03DC0">
        <w:t xml:space="preserve">...............................mail </w:t>
      </w:r>
      <w:r>
        <w:t>....................................................…</w:t>
      </w:r>
      <w:r w:rsidR="00924416">
        <w:t>.</w:t>
      </w:r>
      <w:r w:rsidR="00D03DC0">
        <w:t>.</w:t>
      </w:r>
      <w:r w:rsidR="00924416">
        <w:t>........</w:t>
      </w:r>
      <w:r w:rsidR="001517A1">
        <w:t>..</w:t>
      </w:r>
      <w:r w:rsidR="00A306AE">
        <w:t>.</w:t>
      </w:r>
      <w:r w:rsidR="00992234">
        <w:t>.</w:t>
      </w:r>
    </w:p>
    <w:p w:rsidR="00992234" w:rsidRDefault="00182004" w:rsidP="00992234">
      <w:pPr>
        <w:pStyle w:val="Testo"/>
        <w:spacing w:before="0" w:line="360" w:lineRule="exact"/>
        <w:jc w:val="left"/>
      </w:pPr>
      <w:r>
        <w:t>Corsi di laurea/Diploma</w:t>
      </w:r>
      <w:r w:rsidR="00974718">
        <w:t>/</w:t>
      </w:r>
      <w:r w:rsidR="004D7C0F">
        <w:t>A</w:t>
      </w:r>
      <w:r w:rsidR="00974718">
        <w:t xml:space="preserve">ttestato </w:t>
      </w:r>
      <w:r>
        <w:t>conseguito presso .........................................…</w:t>
      </w:r>
      <w:r w:rsidR="00A306AE">
        <w:t>...</w:t>
      </w:r>
      <w:r>
        <w:t>Anno</w:t>
      </w:r>
      <w:r w:rsidR="00A306AE">
        <w:t>............</w:t>
      </w:r>
      <w:r w:rsidR="00992234">
        <w:t>..</w:t>
      </w:r>
    </w:p>
    <w:p w:rsidR="00182004" w:rsidRDefault="00A306AE" w:rsidP="00992234">
      <w:pPr>
        <w:pStyle w:val="Testo"/>
        <w:spacing w:before="0" w:line="360" w:lineRule="exact"/>
        <w:jc w:val="left"/>
      </w:pPr>
      <w:r>
        <w:t>U</w:t>
      </w:r>
      <w:r w:rsidR="00182004">
        <w:t>lteriori percorsi di formazione</w:t>
      </w:r>
      <w:r w:rsidR="00F9271F">
        <w:t xml:space="preserve"> </w:t>
      </w:r>
      <w:r>
        <w:t>Un</w:t>
      </w:r>
      <w:r w:rsidR="00F9271F">
        <w:t>ivers</w:t>
      </w:r>
      <w:r w:rsidR="00724CCF">
        <w:t>i</w:t>
      </w:r>
      <w:r w:rsidR="00F9271F">
        <w:t>taria</w:t>
      </w:r>
      <w:r w:rsidR="00182004">
        <w:t>...................................................................</w:t>
      </w:r>
      <w:r w:rsidR="00235622">
        <w:t>....</w:t>
      </w:r>
      <w:r w:rsidR="00924416">
        <w:t>..</w:t>
      </w:r>
      <w:r>
        <w:t>........</w:t>
      </w:r>
      <w:r w:rsidR="00992234">
        <w:t>..</w:t>
      </w:r>
    </w:p>
    <w:p w:rsidR="00160C4D" w:rsidRDefault="00160C4D" w:rsidP="00992234">
      <w:pPr>
        <w:pStyle w:val="Testo"/>
        <w:spacing w:before="0" w:line="360" w:lineRule="exact"/>
        <w:jc w:val="left"/>
      </w:pPr>
      <w:r>
        <w:t>............................................................................................................</w:t>
      </w:r>
      <w:r w:rsidR="00235622">
        <w:t>..................................</w:t>
      </w:r>
      <w:r w:rsidR="00924416">
        <w:t>...........</w:t>
      </w:r>
      <w:r w:rsidR="00235622">
        <w:t>.</w:t>
      </w:r>
      <w:r w:rsidR="00992234">
        <w:t>.</w:t>
      </w:r>
    </w:p>
    <w:p w:rsidR="00182004" w:rsidRDefault="00182004" w:rsidP="00992234">
      <w:pPr>
        <w:pStyle w:val="Testo"/>
        <w:spacing w:before="0" w:line="360" w:lineRule="exact"/>
        <w:jc w:val="left"/>
      </w:pPr>
      <w:r>
        <w:t>Precedenti esperienze di lavoro:............................................................................</w:t>
      </w:r>
      <w:r w:rsidR="00235622">
        <w:t>.</w:t>
      </w:r>
      <w:r w:rsidR="00924416">
        <w:t>...........</w:t>
      </w:r>
      <w:r w:rsidR="001517A1">
        <w:t>..</w:t>
      </w:r>
      <w:r w:rsidR="00A306AE">
        <w:t>............</w:t>
      </w:r>
      <w:r w:rsidR="00992234">
        <w:t>..</w:t>
      </w:r>
    </w:p>
    <w:p w:rsidR="00992234" w:rsidRDefault="00182004" w:rsidP="00992234">
      <w:pPr>
        <w:pStyle w:val="Testo"/>
        <w:spacing w:before="0" w:line="360" w:lineRule="exact"/>
        <w:jc w:val="left"/>
      </w:pPr>
      <w:r>
        <w:t>.......................................................................................................................................</w:t>
      </w:r>
      <w:r w:rsidR="00924416">
        <w:t>...........</w:t>
      </w:r>
      <w:r w:rsidR="00992234">
        <w:t>.........</w:t>
      </w:r>
    </w:p>
    <w:p w:rsidR="00182004" w:rsidRDefault="00182004" w:rsidP="00992234">
      <w:pPr>
        <w:pStyle w:val="Testo"/>
        <w:spacing w:before="0" w:line="360" w:lineRule="exact"/>
        <w:jc w:val="left"/>
      </w:pPr>
      <w:r>
        <w:t>..........................................................................................................................................</w:t>
      </w:r>
      <w:r w:rsidR="00924416">
        <w:t>...........</w:t>
      </w:r>
      <w:r>
        <w:t>....</w:t>
      </w:r>
      <w:r w:rsidR="00A306AE">
        <w:t>.</w:t>
      </w:r>
      <w:r w:rsidR="00992234">
        <w:t>.</w:t>
      </w:r>
    </w:p>
    <w:p w:rsidR="00992234" w:rsidRDefault="00182004" w:rsidP="00992234">
      <w:pPr>
        <w:pStyle w:val="Testo"/>
        <w:spacing w:before="0" w:line="360" w:lineRule="exact"/>
        <w:jc w:val="left"/>
      </w:pPr>
      <w:r>
        <w:t>.............................................................................................................................................</w:t>
      </w:r>
      <w:r w:rsidR="00924416">
        <w:t>...........</w:t>
      </w:r>
      <w:r>
        <w:t>.</w:t>
      </w:r>
      <w:r w:rsidR="00A306AE">
        <w:t>.</w:t>
      </w:r>
      <w:r w:rsidR="00992234">
        <w:t>.</w:t>
      </w:r>
    </w:p>
    <w:p w:rsidR="00182004" w:rsidRDefault="00182004" w:rsidP="00992234">
      <w:pPr>
        <w:pStyle w:val="Testo"/>
        <w:spacing w:before="0" w:line="360" w:lineRule="exact"/>
        <w:jc w:val="left"/>
      </w:pPr>
      <w:r>
        <w:t>..............................................................................................................................................</w:t>
      </w:r>
      <w:r w:rsidR="00924416">
        <w:t>...........</w:t>
      </w:r>
      <w:r w:rsidR="00A306AE">
        <w:t>.</w:t>
      </w:r>
      <w:r w:rsidR="00992234">
        <w:t>.</w:t>
      </w:r>
    </w:p>
    <w:p w:rsidR="00992234" w:rsidRDefault="00182004" w:rsidP="00992234">
      <w:pPr>
        <w:pStyle w:val="Testo"/>
        <w:spacing w:before="0" w:line="360" w:lineRule="exact"/>
        <w:jc w:val="left"/>
      </w:pPr>
      <w:r>
        <w:t>.............................................................................................................................................</w:t>
      </w:r>
      <w:r w:rsidR="00924416">
        <w:t>...........</w:t>
      </w:r>
      <w:r w:rsidR="001517A1">
        <w:t>.</w:t>
      </w:r>
      <w:r w:rsidR="00A306AE">
        <w:t>.</w:t>
      </w:r>
      <w:r w:rsidR="00992234">
        <w:t>.</w:t>
      </w:r>
    </w:p>
    <w:p w:rsidR="00182004" w:rsidRPr="005B2422" w:rsidRDefault="00201FA1" w:rsidP="00992234">
      <w:pPr>
        <w:pStyle w:val="Testo"/>
        <w:spacing w:before="0" w:line="360" w:lineRule="exact"/>
        <w:jc w:val="left"/>
        <w:rPr>
          <w:szCs w:val="24"/>
        </w:rPr>
      </w:pPr>
      <w:r w:rsidRPr="005B2422">
        <w:rPr>
          <w:szCs w:val="24"/>
        </w:rPr>
        <w:t>Curriculum.</w:t>
      </w:r>
      <w:r w:rsidR="004D7C0F">
        <w:rPr>
          <w:szCs w:val="24"/>
        </w:rPr>
        <w:t>..........</w:t>
      </w:r>
      <w:r w:rsidR="005102AB">
        <w:rPr>
          <w:szCs w:val="24"/>
        </w:rPr>
        <w:t>...</w:t>
      </w:r>
      <w:r w:rsidR="007045BE" w:rsidRPr="005B2422">
        <w:rPr>
          <w:szCs w:val="24"/>
        </w:rPr>
        <w:t>si</w:t>
      </w:r>
      <w:r w:rsidR="007045BE">
        <w:rPr>
          <w:szCs w:val="24"/>
        </w:rPr>
        <w:t xml:space="preserve"> </w:t>
      </w:r>
      <w:r w:rsidR="004D7C0F" w:rsidRPr="005B2422">
        <w:rPr>
          <w:szCs w:val="24"/>
        </w:rPr>
        <w:fldChar w:fldCharType="begin"/>
      </w:r>
      <w:r w:rsidR="004D7C0F" w:rsidRPr="005B2422">
        <w:rPr>
          <w:szCs w:val="24"/>
        </w:rPr>
        <w:instrText>SYMBOL 130 \f "Symbol"</w:instrText>
      </w:r>
      <w:r w:rsidR="004D7C0F" w:rsidRPr="005B2422">
        <w:rPr>
          <w:szCs w:val="24"/>
        </w:rPr>
        <w:fldChar w:fldCharType="end"/>
      </w:r>
      <w:r w:rsidRPr="005B2422">
        <w:rPr>
          <w:szCs w:val="24"/>
        </w:rPr>
        <w:t>....</w:t>
      </w:r>
      <w:r w:rsidR="007045BE">
        <w:t>.............</w:t>
      </w:r>
      <w:r w:rsidRPr="005B2422">
        <w:rPr>
          <w:szCs w:val="24"/>
        </w:rPr>
        <w:t>.</w:t>
      </w:r>
      <w:r w:rsidR="00F9271F" w:rsidRPr="005B2422">
        <w:rPr>
          <w:szCs w:val="24"/>
        </w:rPr>
        <w:t>.......................................................................</w:t>
      </w:r>
      <w:r w:rsidR="00F9271F">
        <w:rPr>
          <w:szCs w:val="24"/>
        </w:rPr>
        <w:t>........</w:t>
      </w:r>
      <w:r w:rsidR="00F9271F">
        <w:t>...........</w:t>
      </w:r>
      <w:r w:rsidR="00A306AE">
        <w:t>........</w:t>
      </w:r>
      <w:r w:rsidR="00992234">
        <w:t>.</w:t>
      </w:r>
    </w:p>
    <w:p w:rsidR="00182004" w:rsidRPr="005B2422" w:rsidRDefault="005102AB" w:rsidP="00992234">
      <w:pPr>
        <w:pStyle w:val="Testo"/>
        <w:spacing w:before="0" w:line="360" w:lineRule="exact"/>
        <w:jc w:val="left"/>
        <w:rPr>
          <w:szCs w:val="24"/>
        </w:rPr>
      </w:pPr>
      <w:r>
        <w:rPr>
          <w:szCs w:val="24"/>
        </w:rPr>
        <w:t>Idoneità sanitaria…</w:t>
      </w:r>
      <w:r w:rsidR="002F496B">
        <w:rPr>
          <w:szCs w:val="24"/>
        </w:rPr>
        <w:t>si</w:t>
      </w:r>
      <w:r w:rsidR="00201FA1" w:rsidRPr="005B2422">
        <w:rPr>
          <w:szCs w:val="24"/>
        </w:rPr>
        <w:t xml:space="preserve"> </w:t>
      </w:r>
      <w:r w:rsidR="00201FA1" w:rsidRPr="005B2422">
        <w:rPr>
          <w:szCs w:val="24"/>
        </w:rPr>
        <w:fldChar w:fldCharType="begin"/>
      </w:r>
      <w:r w:rsidR="00201FA1" w:rsidRPr="005B2422">
        <w:rPr>
          <w:szCs w:val="24"/>
        </w:rPr>
        <w:instrText>SYMBOL 130 \f "Symbol"</w:instrText>
      </w:r>
      <w:r w:rsidR="00201FA1" w:rsidRPr="005B2422">
        <w:rPr>
          <w:szCs w:val="24"/>
        </w:rPr>
        <w:fldChar w:fldCharType="end"/>
      </w:r>
      <w:r w:rsidR="00201FA1" w:rsidRPr="005B2422">
        <w:rPr>
          <w:szCs w:val="24"/>
        </w:rPr>
        <w:t xml:space="preserve"> .................</w:t>
      </w:r>
      <w:r w:rsidR="00182004" w:rsidRPr="005B2422">
        <w:rPr>
          <w:szCs w:val="24"/>
        </w:rPr>
        <w:t>.............................................</w:t>
      </w:r>
      <w:r w:rsidR="00201FA1" w:rsidRPr="005B2422">
        <w:rPr>
          <w:szCs w:val="24"/>
        </w:rPr>
        <w:t>..........................</w:t>
      </w:r>
      <w:r w:rsidR="005B2422">
        <w:rPr>
          <w:szCs w:val="24"/>
        </w:rPr>
        <w:t>........</w:t>
      </w:r>
      <w:r w:rsidR="00924416">
        <w:t>...........</w:t>
      </w:r>
      <w:r w:rsidR="00A306AE">
        <w:t>........</w:t>
      </w:r>
      <w:r w:rsidR="00992234">
        <w:t>..</w:t>
      </w:r>
    </w:p>
    <w:p w:rsidR="00182004" w:rsidRDefault="00182004" w:rsidP="00992234">
      <w:pPr>
        <w:pStyle w:val="Testo"/>
        <w:spacing w:before="0" w:line="360" w:lineRule="exact"/>
        <w:jc w:val="left"/>
      </w:pPr>
      <w:r>
        <w:t>.............................................................................................................................................</w:t>
      </w:r>
      <w:r w:rsidR="00924416">
        <w:t>..........</w:t>
      </w:r>
      <w:r w:rsidR="001517A1">
        <w:t>.</w:t>
      </w:r>
      <w:r w:rsidR="00924416">
        <w:t>.</w:t>
      </w:r>
      <w:r w:rsidR="00992234">
        <w:t>..</w:t>
      </w:r>
    </w:p>
    <w:p w:rsidR="00182004" w:rsidRDefault="00182004" w:rsidP="00992234">
      <w:pPr>
        <w:pStyle w:val="Testo"/>
        <w:spacing w:before="0" w:line="360" w:lineRule="exact"/>
        <w:jc w:val="left"/>
      </w:pPr>
      <w:r>
        <w:t>.............................................................................................................................................</w:t>
      </w:r>
      <w:r w:rsidR="00924416">
        <w:t>...........</w:t>
      </w:r>
      <w:r w:rsidR="001517A1">
        <w:t>.</w:t>
      </w:r>
      <w:r w:rsidR="00992234">
        <w:t>..</w:t>
      </w:r>
    </w:p>
    <w:p w:rsidR="001B22D2" w:rsidRPr="001B22D2" w:rsidRDefault="001B22D2" w:rsidP="00A232A8">
      <w:pPr>
        <w:pStyle w:val="Testo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pct10" w:color="auto" w:fill="FFFFFF"/>
        <w:spacing w:line="300" w:lineRule="exact"/>
        <w:rPr>
          <w:sz w:val="4"/>
          <w:szCs w:val="4"/>
        </w:rPr>
      </w:pPr>
    </w:p>
    <w:p w:rsidR="007353EA" w:rsidRDefault="00182004" w:rsidP="00A232A8">
      <w:pPr>
        <w:pStyle w:val="Testo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pct10" w:color="auto" w:fill="FFFFFF"/>
        <w:spacing w:before="0" w:line="300" w:lineRule="exact"/>
        <w:rPr>
          <w:sz w:val="20"/>
        </w:rPr>
      </w:pPr>
      <w:r w:rsidRPr="006270E0">
        <w:rPr>
          <w:sz w:val="20"/>
        </w:rPr>
        <w:t xml:space="preserve">Data assunzione ................................. </w:t>
      </w:r>
      <w:r w:rsidR="007353EA" w:rsidRPr="006270E0">
        <w:rPr>
          <w:sz w:val="20"/>
        </w:rPr>
        <w:t xml:space="preserve">periodo di prova   </w:t>
      </w:r>
      <w:r w:rsidR="007353EA">
        <w:rPr>
          <w:sz w:val="20"/>
        </w:rPr>
        <w:t xml:space="preserve"> </w:t>
      </w:r>
      <w:r w:rsidR="003D2064">
        <w:rPr>
          <w:sz w:val="20"/>
        </w:rPr>
        <w:t xml:space="preserve">   </w:t>
      </w:r>
      <w:r w:rsidR="007353EA" w:rsidRPr="006270E0">
        <w:rPr>
          <w:sz w:val="20"/>
        </w:rPr>
        <w:t xml:space="preserve"> </w:t>
      </w:r>
      <w:r w:rsidR="007353EA" w:rsidRPr="005B2422">
        <w:rPr>
          <w:sz w:val="16"/>
          <w:szCs w:val="16"/>
        </w:rPr>
        <w:sym w:font="Symbol" w:char="F0FF"/>
      </w:r>
      <w:r w:rsidR="007353EA" w:rsidRPr="006270E0">
        <w:rPr>
          <w:sz w:val="20"/>
        </w:rPr>
        <w:t xml:space="preserve"> </w:t>
      </w:r>
      <w:r w:rsidR="002F4BAD" w:rsidRPr="006270E0">
        <w:rPr>
          <w:sz w:val="20"/>
        </w:rPr>
        <w:t>3</w:t>
      </w:r>
      <w:r w:rsidR="007353EA" w:rsidRPr="006270E0">
        <w:rPr>
          <w:sz w:val="20"/>
        </w:rPr>
        <w:t xml:space="preserve"> mesi</w:t>
      </w:r>
      <w:r w:rsidR="007353EA">
        <w:rPr>
          <w:sz w:val="20"/>
        </w:rPr>
        <w:t xml:space="preserve"> </w:t>
      </w:r>
      <w:r w:rsidR="007353EA" w:rsidRPr="005B2422">
        <w:rPr>
          <w:sz w:val="16"/>
          <w:szCs w:val="16"/>
        </w:rPr>
        <w:sym w:font="Symbol" w:char="F0FF"/>
      </w:r>
      <w:r w:rsidR="007353EA" w:rsidRPr="006270E0">
        <w:rPr>
          <w:sz w:val="20"/>
        </w:rPr>
        <w:t xml:space="preserve"> </w:t>
      </w:r>
      <w:r w:rsidR="002F4BAD" w:rsidRPr="006270E0">
        <w:rPr>
          <w:sz w:val="20"/>
        </w:rPr>
        <w:t>6</w:t>
      </w:r>
      <w:r w:rsidR="007353EA" w:rsidRPr="006270E0">
        <w:rPr>
          <w:sz w:val="20"/>
        </w:rPr>
        <w:t xml:space="preserve"> mesi</w:t>
      </w:r>
    </w:p>
    <w:p w:rsidR="007353EA" w:rsidRDefault="007353EA" w:rsidP="00A232A8">
      <w:pPr>
        <w:pStyle w:val="Testo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pct10" w:color="auto" w:fill="FFFFFF"/>
        <w:spacing w:before="0" w:line="300" w:lineRule="exact"/>
        <w:ind w:firstLine="2127"/>
        <w:rPr>
          <w:sz w:val="16"/>
          <w:szCs w:val="16"/>
        </w:rPr>
      </w:pPr>
      <w:r w:rsidRPr="005B2422">
        <w:rPr>
          <w:sz w:val="16"/>
          <w:szCs w:val="16"/>
        </w:rPr>
        <w:fldChar w:fldCharType="begin"/>
      </w:r>
      <w:r w:rsidRPr="005B2422">
        <w:rPr>
          <w:sz w:val="16"/>
          <w:szCs w:val="16"/>
        </w:rPr>
        <w:instrText>SYMBOL 130 \f "Symbol"</w:instrText>
      </w:r>
      <w:r w:rsidRPr="005B2422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 w:rsidRPr="007353EA">
        <w:rPr>
          <w:sz w:val="20"/>
        </w:rPr>
        <w:t>Ruolo</w:t>
      </w:r>
    </w:p>
    <w:p w:rsidR="007353EA" w:rsidRDefault="007353EA" w:rsidP="00A232A8">
      <w:pPr>
        <w:pStyle w:val="Testo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pct10" w:color="auto" w:fill="FFFFFF"/>
        <w:spacing w:before="0" w:line="300" w:lineRule="exact"/>
        <w:ind w:firstLine="2127"/>
        <w:rPr>
          <w:sz w:val="16"/>
          <w:szCs w:val="16"/>
        </w:rPr>
      </w:pPr>
      <w:r w:rsidRPr="005B2422">
        <w:rPr>
          <w:sz w:val="16"/>
          <w:szCs w:val="16"/>
        </w:rPr>
        <w:fldChar w:fldCharType="begin"/>
      </w:r>
      <w:r w:rsidRPr="005B2422">
        <w:rPr>
          <w:sz w:val="16"/>
          <w:szCs w:val="16"/>
        </w:rPr>
        <w:instrText>SYMBOL 130 \f "Symbol"</w:instrText>
      </w:r>
      <w:r w:rsidRPr="005B2422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 w:rsidRPr="007353EA">
        <w:rPr>
          <w:sz w:val="20"/>
        </w:rPr>
        <w:t>Mobilità</w:t>
      </w:r>
    </w:p>
    <w:p w:rsidR="0008270D" w:rsidRPr="006270E0" w:rsidRDefault="00182004" w:rsidP="00A232A8">
      <w:pPr>
        <w:pStyle w:val="Testo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pct10" w:color="auto" w:fill="FFFFFF"/>
        <w:spacing w:before="0" w:line="300" w:lineRule="exact"/>
        <w:ind w:firstLine="2127"/>
        <w:rPr>
          <w:sz w:val="20"/>
        </w:rPr>
      </w:pPr>
      <w:r w:rsidRPr="005B2422">
        <w:rPr>
          <w:sz w:val="16"/>
          <w:szCs w:val="16"/>
        </w:rPr>
        <w:fldChar w:fldCharType="begin"/>
      </w:r>
      <w:r w:rsidRPr="005B2422">
        <w:rPr>
          <w:sz w:val="16"/>
          <w:szCs w:val="16"/>
        </w:rPr>
        <w:instrText>SYMBOL 130 \f "Symbol"</w:instrText>
      </w:r>
      <w:r w:rsidRPr="005B2422">
        <w:rPr>
          <w:sz w:val="16"/>
          <w:szCs w:val="16"/>
        </w:rPr>
        <w:fldChar w:fldCharType="end"/>
      </w:r>
      <w:r w:rsidR="007353EA">
        <w:rPr>
          <w:sz w:val="20"/>
        </w:rPr>
        <w:t xml:space="preserve"> Incarico </w:t>
      </w:r>
      <w:r w:rsidR="0008270D" w:rsidRPr="006270E0">
        <w:rPr>
          <w:sz w:val="20"/>
        </w:rPr>
        <w:t>per mesi....................</w:t>
      </w:r>
    </w:p>
    <w:p w:rsidR="00EC2E9A" w:rsidRPr="006270E0" w:rsidRDefault="005B2422" w:rsidP="00A232A8">
      <w:pPr>
        <w:pStyle w:val="Testo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pct10" w:color="auto" w:fill="FFFFFF"/>
        <w:spacing w:before="0" w:line="300" w:lineRule="exact"/>
        <w:ind w:firstLine="2127"/>
        <w:rPr>
          <w:sz w:val="20"/>
        </w:rPr>
      </w:pPr>
      <w:r w:rsidRPr="005B2422">
        <w:rPr>
          <w:sz w:val="16"/>
          <w:szCs w:val="16"/>
        </w:rPr>
        <w:sym w:font="Symbol" w:char="F0FF"/>
      </w:r>
      <w:r>
        <w:rPr>
          <w:sz w:val="20"/>
        </w:rPr>
        <w:t xml:space="preserve"> </w:t>
      </w:r>
      <w:r w:rsidR="00182004" w:rsidRPr="006270E0">
        <w:rPr>
          <w:sz w:val="20"/>
        </w:rPr>
        <w:t>Supplente di.......................</w:t>
      </w:r>
      <w:r w:rsidR="003D2064" w:rsidRPr="006270E0">
        <w:rPr>
          <w:sz w:val="20"/>
        </w:rPr>
        <w:t>.......</w:t>
      </w:r>
      <w:r w:rsidR="003D2064">
        <w:rPr>
          <w:sz w:val="20"/>
        </w:rPr>
        <w:t>.</w:t>
      </w:r>
      <w:r w:rsidR="003D2064" w:rsidRPr="006270E0">
        <w:rPr>
          <w:sz w:val="20"/>
        </w:rPr>
        <w:t>.......</w:t>
      </w:r>
      <w:r w:rsidR="003D2064">
        <w:rPr>
          <w:sz w:val="20"/>
        </w:rPr>
        <w:t>.</w:t>
      </w:r>
      <w:r>
        <w:rPr>
          <w:sz w:val="20"/>
        </w:rPr>
        <w:t>.....</w:t>
      </w:r>
      <w:r w:rsidR="00724CCF">
        <w:rPr>
          <w:sz w:val="20"/>
        </w:rPr>
        <w:t>......</w:t>
      </w:r>
      <w:r>
        <w:rPr>
          <w:sz w:val="20"/>
        </w:rPr>
        <w:t>.</w:t>
      </w:r>
      <w:r w:rsidR="00BE5AC4">
        <w:rPr>
          <w:sz w:val="20"/>
        </w:rPr>
        <w:t>.........</w:t>
      </w:r>
      <w:r w:rsidR="00724CCF">
        <w:rPr>
          <w:sz w:val="20"/>
        </w:rPr>
        <w:t xml:space="preserve">.            </w:t>
      </w:r>
      <w:r w:rsidR="0008270D" w:rsidRPr="006270E0">
        <w:rPr>
          <w:sz w:val="20"/>
        </w:rPr>
        <w:t>al............</w:t>
      </w:r>
      <w:r w:rsidR="003D2064" w:rsidRPr="006270E0">
        <w:rPr>
          <w:sz w:val="20"/>
        </w:rPr>
        <w:t>.......</w:t>
      </w:r>
      <w:r w:rsidR="003D2064">
        <w:rPr>
          <w:sz w:val="20"/>
        </w:rPr>
        <w:t>.</w:t>
      </w:r>
      <w:r w:rsidR="003D2064" w:rsidRPr="006270E0">
        <w:rPr>
          <w:sz w:val="20"/>
        </w:rPr>
        <w:t>......</w:t>
      </w:r>
    </w:p>
    <w:p w:rsidR="0072618F" w:rsidRDefault="0072618F" w:rsidP="00A232A8">
      <w:pPr>
        <w:pStyle w:val="Testo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pct10" w:color="auto" w:fill="FFFFFF"/>
        <w:spacing w:before="0" w:line="300" w:lineRule="exact"/>
        <w:ind w:firstLine="2127"/>
        <w:rPr>
          <w:sz w:val="16"/>
          <w:szCs w:val="16"/>
        </w:rPr>
      </w:pPr>
      <w:r w:rsidRPr="005B2422">
        <w:rPr>
          <w:sz w:val="16"/>
          <w:szCs w:val="16"/>
        </w:rPr>
        <w:fldChar w:fldCharType="begin"/>
      </w:r>
      <w:r w:rsidRPr="005B2422">
        <w:rPr>
          <w:sz w:val="16"/>
          <w:szCs w:val="16"/>
        </w:rPr>
        <w:instrText>SYMBOL 130 \f "Symbol"</w:instrText>
      </w:r>
      <w:r w:rsidRPr="005B2422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20"/>
        </w:rPr>
        <w:t>Altro</w:t>
      </w:r>
      <w:r w:rsidRPr="006270E0">
        <w:rPr>
          <w:sz w:val="20"/>
        </w:rPr>
        <w:t>..............................</w:t>
      </w:r>
      <w:r>
        <w:rPr>
          <w:sz w:val="20"/>
        </w:rPr>
        <w:t>.</w:t>
      </w:r>
      <w:r w:rsidRPr="006270E0">
        <w:rPr>
          <w:sz w:val="20"/>
        </w:rPr>
        <w:t>.......</w:t>
      </w:r>
      <w:r>
        <w:rPr>
          <w:sz w:val="20"/>
        </w:rPr>
        <w:t>.......</w:t>
      </w:r>
    </w:p>
    <w:p w:rsidR="00182004" w:rsidRPr="006270E0" w:rsidRDefault="003B12FC" w:rsidP="00A232A8">
      <w:pPr>
        <w:pStyle w:val="Testo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pct10" w:color="auto" w:fill="FFFFFF"/>
        <w:spacing w:before="0" w:after="240" w:line="240" w:lineRule="auto"/>
        <w:rPr>
          <w:sz w:val="20"/>
        </w:rPr>
      </w:pPr>
      <w:r w:rsidRPr="006270E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293370</wp:posOffset>
                </wp:positionV>
                <wp:extent cx="2955925" cy="27432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92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004" w:rsidRDefault="00182004">
                            <w:pPr>
                              <w:pStyle w:val="Header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186.15pt;margin-top:23.1pt;width:232.7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" o:allowincell="f">
                <v:textbox>
                  <w:txbxContent>
                    <w:p w:rsidR="00182004" w:rsidRDefault="00182004">
                      <w:pPr>
                        <w:pStyle w:val="Header"/>
                        <w:tabs>
                          <w:tab w:val="clear" w:pos="4819"/>
                          <w:tab w:val="clear" w:pos="9638"/>
                        </w:tabs>
                        <w:rPr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270E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1501775</wp:posOffset>
                </wp:positionH>
                <wp:positionV relativeFrom="paragraph">
                  <wp:posOffset>293370</wp:posOffset>
                </wp:positionV>
                <wp:extent cx="795655" cy="27432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5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004" w:rsidRDefault="00182004">
                            <w:pPr>
                              <w:pStyle w:val="Header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118.25pt;margin-top:23.1pt;width:62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" o:allowincell="f">
                <v:textbox>
                  <w:txbxContent>
                    <w:p w:rsidR="00182004" w:rsidRDefault="00182004">
                      <w:pPr>
                        <w:pStyle w:val="Header"/>
                        <w:tabs>
                          <w:tab w:val="clear" w:pos="4819"/>
                          <w:tab w:val="clear" w:pos="9638"/>
                        </w:tabs>
                        <w:rPr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2004" w:rsidRPr="006270E0">
        <w:rPr>
          <w:sz w:val="20"/>
        </w:rPr>
        <w:t xml:space="preserve">Obiettrice </w:t>
      </w:r>
      <w:r w:rsidR="00182004" w:rsidRPr="003B3467">
        <w:rPr>
          <w:sz w:val="16"/>
          <w:szCs w:val="16"/>
        </w:rPr>
        <w:sym w:font="Symbol" w:char="F07F"/>
      </w:r>
      <w:r w:rsidR="00182004" w:rsidRPr="006270E0">
        <w:rPr>
          <w:sz w:val="20"/>
        </w:rPr>
        <w:t xml:space="preserve"> si </w:t>
      </w:r>
      <w:r w:rsidR="00182004" w:rsidRPr="003B3467">
        <w:rPr>
          <w:sz w:val="16"/>
          <w:szCs w:val="16"/>
        </w:rPr>
        <w:sym w:font="Symbol" w:char="F07F"/>
      </w:r>
      <w:r w:rsidR="00182004" w:rsidRPr="006270E0">
        <w:rPr>
          <w:sz w:val="20"/>
        </w:rPr>
        <w:t xml:space="preserve"> no</w:t>
      </w:r>
    </w:p>
    <w:p w:rsidR="006270E0" w:rsidRPr="006270E0" w:rsidRDefault="00794266" w:rsidP="00A232A8">
      <w:pPr>
        <w:pStyle w:val="Testo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pct10" w:color="auto" w:fill="FFFFFF"/>
        <w:spacing w:before="0" w:line="240" w:lineRule="auto"/>
        <w:rPr>
          <w:sz w:val="20"/>
        </w:rPr>
      </w:pPr>
      <w:r>
        <w:rPr>
          <w:sz w:val="20"/>
        </w:rPr>
        <w:t>Unità Operativa assegnata</w:t>
      </w:r>
      <w:r w:rsidR="006270E0" w:rsidRPr="006270E0">
        <w:rPr>
          <w:sz w:val="20"/>
        </w:rPr>
        <w:t xml:space="preserve">                                                                                       </w:t>
      </w:r>
    </w:p>
    <w:p w:rsidR="006270E0" w:rsidRDefault="006270E0" w:rsidP="00A232A8">
      <w:pPr>
        <w:pStyle w:val="Testo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pct10" w:color="auto" w:fill="FFFFFF"/>
        <w:spacing w:before="0" w:line="240" w:lineRule="auto"/>
        <w:rPr>
          <w:sz w:val="20"/>
        </w:rPr>
      </w:pPr>
    </w:p>
    <w:p w:rsidR="006270E0" w:rsidRDefault="006270E0" w:rsidP="00A232A8">
      <w:pPr>
        <w:pStyle w:val="Testo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pct10" w:color="auto" w:fill="FFFFFF"/>
        <w:spacing w:before="0" w:line="240" w:lineRule="auto"/>
        <w:rPr>
          <w:sz w:val="20"/>
        </w:rPr>
      </w:pPr>
    </w:p>
    <w:p w:rsidR="00A232A8" w:rsidRDefault="006270E0" w:rsidP="00A232A8">
      <w:pPr>
        <w:pStyle w:val="Testo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pct10" w:color="auto" w:fill="FFFFFF"/>
        <w:spacing w:before="0" w:line="340" w:lineRule="exact"/>
        <w:rPr>
          <w:sz w:val="20"/>
        </w:rPr>
      </w:pPr>
      <w:r>
        <w:rPr>
          <w:sz w:val="20"/>
        </w:rPr>
        <w:t>Avvisata/o interessata/o   sigla………..</w:t>
      </w:r>
      <w:r w:rsidR="00494C9F">
        <w:rPr>
          <w:sz w:val="20"/>
        </w:rPr>
        <w:t>………..</w:t>
      </w:r>
    </w:p>
    <w:p w:rsidR="006270E0" w:rsidRPr="006270E0" w:rsidRDefault="006270E0" w:rsidP="00A232A8">
      <w:pPr>
        <w:pStyle w:val="Testo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pct10" w:color="auto" w:fill="FFFFFF"/>
        <w:spacing w:before="0" w:line="340" w:lineRule="exact"/>
        <w:rPr>
          <w:sz w:val="20"/>
        </w:rPr>
      </w:pPr>
      <w:r>
        <w:rPr>
          <w:sz w:val="20"/>
        </w:rPr>
        <w:t>Avvisata/o RD</w:t>
      </w:r>
      <w:r>
        <w:rPr>
          <w:sz w:val="20"/>
        </w:rPr>
        <w:tab/>
      </w:r>
      <w:r>
        <w:rPr>
          <w:sz w:val="20"/>
        </w:rPr>
        <w:tab/>
        <w:t>sigla……</w:t>
      </w:r>
      <w:r w:rsidRPr="00494C9F">
        <w:rPr>
          <w:i/>
          <w:sz w:val="20"/>
        </w:rPr>
        <w:t>…</w:t>
      </w:r>
      <w:r>
        <w:rPr>
          <w:sz w:val="20"/>
        </w:rPr>
        <w:t>.</w:t>
      </w:r>
      <w:r w:rsidR="00494C9F">
        <w:rPr>
          <w:sz w:val="20"/>
        </w:rPr>
        <w:t>………....</w:t>
      </w:r>
    </w:p>
    <w:p w:rsidR="00D51F3A" w:rsidRDefault="00D51F3A">
      <w:pPr>
        <w:pStyle w:val="Testo"/>
        <w:spacing w:before="0" w:line="360" w:lineRule="auto"/>
        <w:rPr>
          <w:bdr w:val="single" w:sz="4" w:space="0" w:color="auto"/>
        </w:rPr>
      </w:pPr>
    </w:p>
    <w:p w:rsidR="00452844" w:rsidRDefault="00452844">
      <w:pPr>
        <w:pStyle w:val="Testo"/>
        <w:spacing w:before="0" w:line="360" w:lineRule="auto"/>
        <w:rPr>
          <w:bdr w:val="single" w:sz="4" w:space="0" w:color="auto"/>
        </w:rPr>
      </w:pPr>
    </w:p>
    <w:p w:rsidR="00182004" w:rsidRDefault="00182004">
      <w:pPr>
        <w:pStyle w:val="Testo"/>
        <w:spacing w:before="0" w:line="360" w:lineRule="auto"/>
      </w:pPr>
      <w:r>
        <w:rPr>
          <w:bdr w:val="single" w:sz="4" w:space="0" w:color="auto"/>
        </w:rPr>
        <w:t xml:space="preserve">Ambiti Operativi </w:t>
      </w:r>
      <w:r w:rsidR="003904A1">
        <w:rPr>
          <w:bdr w:val="single" w:sz="4" w:space="0" w:color="auto"/>
        </w:rPr>
        <w:t>di preferenza</w:t>
      </w:r>
      <w:r>
        <w:t>......................................................</w:t>
      </w:r>
      <w:r w:rsidR="003904A1">
        <w:t>................................</w:t>
      </w:r>
      <w:r w:rsidR="00C461D1">
        <w:t>..................</w:t>
      </w:r>
    </w:p>
    <w:p w:rsidR="00182004" w:rsidRDefault="005B2422">
      <w:pPr>
        <w:pStyle w:val="Testo"/>
        <w:spacing w:before="0" w:line="360" w:lineRule="auto"/>
      </w:pPr>
      <w:r>
        <w:t>1ª scelta</w:t>
      </w:r>
      <w:r w:rsidR="00182004">
        <w:t>.............................................................................................................</w:t>
      </w:r>
      <w:r>
        <w:t>....................</w:t>
      </w:r>
      <w:r w:rsidR="00C461D1">
        <w:t>............</w:t>
      </w:r>
    </w:p>
    <w:p w:rsidR="00182004" w:rsidRDefault="00182004">
      <w:pPr>
        <w:pStyle w:val="Testo"/>
        <w:spacing w:before="0" w:line="360" w:lineRule="auto"/>
      </w:pPr>
      <w:r>
        <w:t>.............................................................................................................................................</w:t>
      </w:r>
      <w:r w:rsidR="00C461D1">
        <w:t>............</w:t>
      </w:r>
    </w:p>
    <w:p w:rsidR="00182004" w:rsidRDefault="00D61FCE">
      <w:pPr>
        <w:pStyle w:val="Testo"/>
        <w:spacing w:before="0" w:line="360" w:lineRule="auto"/>
      </w:pPr>
      <w:r>
        <w:t>2ª scelta</w:t>
      </w:r>
      <w:r w:rsidR="00182004">
        <w:t>............................................................................................................</w:t>
      </w:r>
      <w:r>
        <w:t>......................</w:t>
      </w:r>
      <w:r w:rsidR="00C461D1">
        <w:t>...........</w:t>
      </w:r>
    </w:p>
    <w:p w:rsidR="00182004" w:rsidRDefault="00182004">
      <w:pPr>
        <w:pStyle w:val="Testo"/>
        <w:spacing w:before="0" w:line="360" w:lineRule="auto"/>
      </w:pPr>
      <w:r>
        <w:t>.............................................................................................................................................</w:t>
      </w:r>
      <w:r w:rsidR="00C461D1">
        <w:t>............</w:t>
      </w:r>
    </w:p>
    <w:p w:rsidR="00182004" w:rsidRDefault="00E208DC">
      <w:pPr>
        <w:pStyle w:val="Testo"/>
        <w:spacing w:before="0" w:line="360" w:lineRule="auto"/>
      </w:pPr>
      <w:r>
        <w:t>3ª scelta</w:t>
      </w:r>
      <w:r w:rsidR="00182004">
        <w:t>.............................................................................................................</w:t>
      </w:r>
      <w:r>
        <w:t>....................</w:t>
      </w:r>
      <w:r w:rsidR="00C461D1">
        <w:t>............</w:t>
      </w:r>
    </w:p>
    <w:p w:rsidR="00182004" w:rsidRDefault="00182004">
      <w:pPr>
        <w:pStyle w:val="Testo"/>
        <w:spacing w:before="0" w:line="360" w:lineRule="auto"/>
      </w:pPr>
      <w:r>
        <w:t>.............................................................................................................................................</w:t>
      </w:r>
      <w:r w:rsidR="00C461D1">
        <w:t>............</w:t>
      </w:r>
    </w:p>
    <w:p w:rsidR="00182004" w:rsidRDefault="00182004">
      <w:pPr>
        <w:pStyle w:val="Testo"/>
        <w:spacing w:before="0" w:line="360" w:lineRule="auto"/>
      </w:pPr>
      <w:r>
        <w:t>.............................................................................................................................................</w:t>
      </w:r>
      <w:r w:rsidR="00C461D1">
        <w:t>............</w:t>
      </w:r>
    </w:p>
    <w:p w:rsidR="00182004" w:rsidRDefault="00182004">
      <w:pPr>
        <w:pStyle w:val="Testo"/>
        <w:spacing w:before="0" w:line="360" w:lineRule="auto"/>
      </w:pPr>
    </w:p>
    <w:p w:rsidR="00182004" w:rsidRDefault="00182004">
      <w:pPr>
        <w:pStyle w:val="Testo"/>
        <w:spacing w:before="0" w:line="360" w:lineRule="auto"/>
      </w:pPr>
      <w:r>
        <w:rPr>
          <w:bdr w:val="single" w:sz="4" w:space="0" w:color="auto"/>
        </w:rPr>
        <w:t>Ambiti Operativi meno graditi</w:t>
      </w:r>
      <w:r>
        <w:t>............................................................................................</w:t>
      </w:r>
      <w:r w:rsidR="00C461D1">
        <w:t>............</w:t>
      </w:r>
    </w:p>
    <w:p w:rsidR="00182004" w:rsidRDefault="00182004">
      <w:pPr>
        <w:pStyle w:val="Testo"/>
        <w:spacing w:before="0" w:line="360" w:lineRule="auto"/>
      </w:pPr>
      <w:r>
        <w:t>.............................................................................................................................................</w:t>
      </w:r>
      <w:r w:rsidR="00C461D1">
        <w:t>............</w:t>
      </w:r>
    </w:p>
    <w:p w:rsidR="00182004" w:rsidRDefault="00182004">
      <w:pPr>
        <w:pStyle w:val="Testo"/>
        <w:spacing w:before="0" w:line="360" w:lineRule="auto"/>
      </w:pPr>
      <w:r>
        <w:t>.............................................................................................................................................</w:t>
      </w:r>
      <w:r w:rsidR="00C461D1">
        <w:t>............</w:t>
      </w:r>
    </w:p>
    <w:p w:rsidR="00182004" w:rsidRDefault="00182004">
      <w:pPr>
        <w:pStyle w:val="Testo"/>
        <w:spacing w:before="0" w:line="360" w:lineRule="auto"/>
      </w:pPr>
      <w:r>
        <w:t>............................................................................................................................................</w:t>
      </w:r>
      <w:r w:rsidR="00C461D1">
        <w:t>............</w:t>
      </w:r>
      <w:r>
        <w:t>.</w:t>
      </w:r>
    </w:p>
    <w:p w:rsidR="00182004" w:rsidRDefault="00182004">
      <w:pPr>
        <w:pStyle w:val="Testo"/>
        <w:spacing w:before="0" w:line="360" w:lineRule="auto"/>
      </w:pPr>
      <w:r>
        <w:t>............................................................................................................................................</w:t>
      </w:r>
      <w:r w:rsidR="00C461D1">
        <w:t>............</w:t>
      </w:r>
      <w:r>
        <w:t>.</w:t>
      </w:r>
    </w:p>
    <w:p w:rsidR="00182004" w:rsidRDefault="00182004">
      <w:pPr>
        <w:pStyle w:val="Testo"/>
        <w:spacing w:before="0" w:line="360" w:lineRule="auto"/>
      </w:pPr>
      <w:r>
        <w:t>.............................................................................................................................................</w:t>
      </w:r>
      <w:r w:rsidR="00C461D1">
        <w:t>............</w:t>
      </w:r>
    </w:p>
    <w:p w:rsidR="00182004" w:rsidRDefault="00182004">
      <w:pPr>
        <w:pStyle w:val="Testo"/>
        <w:spacing w:before="0" w:line="360" w:lineRule="auto"/>
      </w:pPr>
      <w:r>
        <w:t>.............................................................................................................................................</w:t>
      </w:r>
      <w:r w:rsidR="00C461D1">
        <w:t>............</w:t>
      </w:r>
    </w:p>
    <w:p w:rsidR="00182004" w:rsidRDefault="00182004">
      <w:pPr>
        <w:pStyle w:val="Testo"/>
        <w:spacing w:before="0" w:line="360" w:lineRule="auto"/>
      </w:pPr>
      <w:r>
        <w:t>............................................................................................................................................</w:t>
      </w:r>
      <w:r w:rsidR="00C461D1">
        <w:t>............</w:t>
      </w:r>
      <w:r>
        <w:t>.</w:t>
      </w:r>
    </w:p>
    <w:p w:rsidR="00182004" w:rsidRDefault="00182004">
      <w:pPr>
        <w:pStyle w:val="Testo"/>
        <w:spacing w:before="0" w:line="400" w:lineRule="atLeast"/>
        <w:rPr>
          <w:sz w:val="26"/>
        </w:rPr>
      </w:pPr>
    </w:p>
    <w:sectPr w:rsidR="00182004" w:rsidSect="00A232A8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077" w:right="1134" w:bottom="1560" w:left="1416" w:header="426" w:footer="36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7F10" w:rsidRDefault="006E7F10">
      <w:r>
        <w:separator/>
      </w:r>
    </w:p>
  </w:endnote>
  <w:endnote w:type="continuationSeparator" w:id="0">
    <w:p w:rsidR="006E7F10" w:rsidRDefault="006E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23C" w:rsidRDefault="002B223C">
    <w:pPr>
      <w:pStyle w:val="Footer"/>
      <w:rPr>
        <w:b/>
      </w:rPr>
    </w:pPr>
  </w:p>
  <w:p w:rsidR="0037314E" w:rsidRPr="00B81A6B" w:rsidRDefault="00F65E0D">
    <w:pPr>
      <w:pStyle w:val="Footer"/>
      <w:rPr>
        <w:b/>
      </w:rPr>
    </w:pPr>
    <w:r w:rsidRPr="00B81A6B">
      <w:rPr>
        <w:b/>
      </w:rPr>
      <w:t>UO</w:t>
    </w:r>
    <w:r w:rsidR="004D3848" w:rsidRPr="00B81A6B">
      <w:rPr>
        <w:b/>
      </w:rPr>
      <w:t xml:space="preserve">C </w:t>
    </w:r>
    <w:r w:rsidR="0037314E" w:rsidRPr="00B81A6B">
      <w:rPr>
        <w:b/>
      </w:rPr>
      <w:t>Direzione  Professioni Sanitarie</w:t>
    </w:r>
    <w:r w:rsidRPr="00B81A6B">
      <w:rPr>
        <w:b/>
      </w:rPr>
      <w:t xml:space="preserve"> e Sociali</w:t>
    </w:r>
  </w:p>
  <w:p w:rsidR="0037314E" w:rsidRPr="00792AC0" w:rsidRDefault="003C44C7" w:rsidP="0037314E">
    <w:r>
      <w:t>Mod.01 IODPSSGRU08</w:t>
    </w:r>
    <w:r w:rsidR="0037314E">
      <w:t xml:space="preserve"> “S</w:t>
    </w:r>
    <w:r w:rsidR="00860C81">
      <w:t>c</w:t>
    </w:r>
    <w:r w:rsidR="00351B4E">
      <w:t xml:space="preserve">heda Personale” del  </w:t>
    </w:r>
    <w:r w:rsidR="00B81A6B">
      <w:t>04/09</w:t>
    </w:r>
    <w:r w:rsidR="00F65E0D">
      <w:t>/17</w:t>
    </w:r>
    <w:r w:rsidR="00351B4E">
      <w:t xml:space="preserve"> </w:t>
    </w:r>
    <w:r w:rsidR="00F65E0D">
      <w:t xml:space="preserve"> </w:t>
    </w:r>
    <w:r w:rsidR="0037314E">
      <w:t xml:space="preserve">Rev. </w:t>
    </w:r>
    <w:r w:rsidR="00F65E0D">
      <w:t>01</w:t>
    </w:r>
    <w:r w:rsidR="00351B4E">
      <w:t xml:space="preserve"> </w:t>
    </w:r>
  </w:p>
  <w:p w:rsidR="002B223C" w:rsidRDefault="002B223C" w:rsidP="002B223C">
    <w:pPr>
      <w:pStyle w:val="Default"/>
      <w:jc w:val="both"/>
      <w:rPr>
        <w:sz w:val="20"/>
        <w:szCs w:val="20"/>
      </w:rPr>
    </w:pPr>
    <w:r>
      <w:rPr>
        <w:sz w:val="20"/>
        <w:szCs w:val="20"/>
      </w:rPr>
      <w:t xml:space="preserve">ASST Papa Giovanni XXIII - Piazza OMS, 1 - 24127 Bergamo - Tel. 035.267111 - www.asst-pg23.it </w:t>
    </w:r>
  </w:p>
  <w:p w:rsidR="002B223C" w:rsidRDefault="002B223C" w:rsidP="002B223C"/>
  <w:p w:rsidR="00ED56E2" w:rsidRDefault="00ED56E2" w:rsidP="00ED56E2">
    <w:pPr>
      <w:pStyle w:val="Indirizzomittente1"/>
      <w:framePr w:w="0" w:hSpace="0" w:vSpace="0" w:wrap="auto" w:vAnchor="margin" w:hAnchor="text" w:yAlign="inline"/>
      <w:spacing w:line="240" w:lineRule="exact"/>
      <w:jc w:val="right"/>
      <w:rPr>
        <w:b/>
        <w:caps/>
        <w:snapToGrid w:val="0"/>
        <w:sz w:val="12"/>
      </w:rPr>
    </w:pPr>
    <w:r>
      <w:tab/>
    </w:r>
    <w:r>
      <w:rPr>
        <w:b/>
        <w:caps/>
        <w:snapToGrid w:val="0"/>
        <w:sz w:val="12"/>
      </w:rPr>
      <w:t>Pagina</w:t>
    </w:r>
    <w:r w:rsidRPr="0037314E">
      <w:rPr>
        <w:b/>
        <w:caps/>
        <w:snapToGrid w:val="0"/>
        <w:sz w:val="12"/>
      </w:rPr>
      <w:fldChar w:fldCharType="begin"/>
    </w:r>
    <w:r w:rsidRPr="0037314E">
      <w:rPr>
        <w:b/>
        <w:caps/>
        <w:snapToGrid w:val="0"/>
        <w:sz w:val="12"/>
      </w:rPr>
      <w:instrText>PAGE   \* MERGEFORMAT</w:instrText>
    </w:r>
    <w:r w:rsidRPr="0037314E">
      <w:rPr>
        <w:b/>
        <w:caps/>
        <w:snapToGrid w:val="0"/>
        <w:sz w:val="12"/>
      </w:rPr>
      <w:fldChar w:fldCharType="separate"/>
    </w:r>
    <w:r w:rsidR="00310965">
      <w:rPr>
        <w:b/>
        <w:caps/>
        <w:noProof/>
        <w:snapToGrid w:val="0"/>
        <w:sz w:val="12"/>
      </w:rPr>
      <w:t>2</w:t>
    </w:r>
    <w:r w:rsidRPr="0037314E">
      <w:rPr>
        <w:b/>
        <w:caps/>
        <w:snapToGrid w:val="0"/>
        <w:sz w:val="12"/>
      </w:rPr>
      <w:fldChar w:fldCharType="end"/>
    </w:r>
    <w:r>
      <w:rPr>
        <w:b/>
        <w:caps/>
        <w:snapToGrid w:val="0"/>
        <w:sz w:val="12"/>
      </w:rPr>
      <w:t>/2</w:t>
    </w:r>
  </w:p>
  <w:p w:rsidR="0037314E" w:rsidRPr="00351B4E" w:rsidRDefault="00351B4E" w:rsidP="00ED56E2">
    <w:pPr>
      <w:pStyle w:val="Indirizzomittente1"/>
      <w:framePr w:w="0" w:hSpace="0" w:vSpace="0" w:wrap="auto" w:vAnchor="margin" w:hAnchor="text" w:yAlign="inline"/>
      <w:spacing w:line="240" w:lineRule="exact"/>
      <w:jc w:val="right"/>
      <w:rPr>
        <w:rFonts w:ascii="Times New Roman" w:hAnsi="Times New Roman"/>
        <w:spacing w:val="0"/>
        <w:sz w:val="20"/>
      </w:rPr>
    </w:pPr>
    <w:r w:rsidRPr="00351B4E">
      <w:rPr>
        <w:rFonts w:ascii="Times New Roman" w:hAnsi="Times New Roman"/>
        <w:spacing w:val="0"/>
        <w:sz w:val="20"/>
      </w:rPr>
      <w:t xml:space="preserve">Pagina </w:t>
    </w:r>
    <w:r w:rsidR="00ED56E2" w:rsidRPr="00351B4E">
      <w:rPr>
        <w:rFonts w:ascii="Times New Roman" w:hAnsi="Times New Roman"/>
        <w:spacing w:val="0"/>
        <w:sz w:val="20"/>
      </w:rPr>
      <w:fldChar w:fldCharType="begin"/>
    </w:r>
    <w:r w:rsidR="00ED56E2" w:rsidRPr="00351B4E">
      <w:rPr>
        <w:rFonts w:ascii="Times New Roman" w:hAnsi="Times New Roman"/>
        <w:spacing w:val="0"/>
        <w:sz w:val="20"/>
      </w:rPr>
      <w:instrText>PAGE   \* MERGEFORMAT</w:instrText>
    </w:r>
    <w:r w:rsidR="00ED56E2" w:rsidRPr="00351B4E">
      <w:rPr>
        <w:rFonts w:ascii="Times New Roman" w:hAnsi="Times New Roman"/>
        <w:spacing w:val="0"/>
        <w:sz w:val="20"/>
      </w:rPr>
      <w:fldChar w:fldCharType="separate"/>
    </w:r>
    <w:r w:rsidR="00310965">
      <w:rPr>
        <w:rFonts w:ascii="Times New Roman" w:hAnsi="Times New Roman"/>
        <w:noProof/>
        <w:spacing w:val="0"/>
        <w:sz w:val="20"/>
      </w:rPr>
      <w:t>2</w:t>
    </w:r>
    <w:r w:rsidR="00ED56E2" w:rsidRPr="00351B4E">
      <w:rPr>
        <w:rFonts w:ascii="Times New Roman" w:hAnsi="Times New Roman"/>
        <w:spacing w:val="0"/>
        <w:sz w:val="20"/>
      </w:rPr>
      <w:fldChar w:fldCharType="end"/>
    </w:r>
    <w:r w:rsidRPr="00351B4E">
      <w:rPr>
        <w:rFonts w:ascii="Times New Roman" w:hAnsi="Times New Roman"/>
        <w:spacing w:val="0"/>
        <w:sz w:val="20"/>
      </w:rPr>
      <w:t xml:space="preserve"> di </w:t>
    </w:r>
    <w:r w:rsidR="00ED56E2" w:rsidRPr="00351B4E">
      <w:rPr>
        <w:rFonts w:ascii="Times New Roman" w:hAnsi="Times New Roman"/>
        <w:spacing w:val="0"/>
        <w:sz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314E" w:rsidRPr="00B81A6B" w:rsidRDefault="00C32820">
    <w:pPr>
      <w:pStyle w:val="Footer"/>
      <w:rPr>
        <w:b/>
      </w:rPr>
    </w:pPr>
    <w:r w:rsidRPr="00B81A6B">
      <w:rPr>
        <w:b/>
      </w:rPr>
      <w:t>UO</w:t>
    </w:r>
    <w:r w:rsidR="004D3848" w:rsidRPr="00B81A6B">
      <w:rPr>
        <w:b/>
      </w:rPr>
      <w:t xml:space="preserve">C </w:t>
    </w:r>
    <w:r w:rsidR="0037314E" w:rsidRPr="00B81A6B">
      <w:rPr>
        <w:b/>
      </w:rPr>
      <w:t>Direzione Professioni</w:t>
    </w:r>
    <w:r w:rsidR="004D3848" w:rsidRPr="00B81A6B">
      <w:rPr>
        <w:b/>
      </w:rPr>
      <w:t xml:space="preserve"> S</w:t>
    </w:r>
    <w:r w:rsidR="0037314E" w:rsidRPr="00B81A6B">
      <w:rPr>
        <w:b/>
      </w:rPr>
      <w:t>anitarie</w:t>
    </w:r>
    <w:r w:rsidRPr="00B81A6B">
      <w:rPr>
        <w:b/>
      </w:rPr>
      <w:t xml:space="preserve"> e Sociali</w:t>
    </w:r>
  </w:p>
  <w:p w:rsidR="0037314E" w:rsidRDefault="003C44C7" w:rsidP="004B2C2C">
    <w:r>
      <w:t>Mod.01 IO</w:t>
    </w:r>
    <w:r w:rsidR="0037314E">
      <w:t>DPS</w:t>
    </w:r>
    <w:r w:rsidR="00C32820">
      <w:t>S</w:t>
    </w:r>
    <w:r w:rsidR="0037314E">
      <w:t>GRU</w:t>
    </w:r>
    <w:r w:rsidR="00E80839">
      <w:t>08</w:t>
    </w:r>
    <w:r w:rsidR="004E5761">
      <w:t xml:space="preserve"> </w:t>
    </w:r>
    <w:r w:rsidR="0037314E">
      <w:t>S</w:t>
    </w:r>
    <w:r w:rsidR="00724CCF">
      <w:t>c</w:t>
    </w:r>
    <w:r w:rsidR="004E5761">
      <w:t xml:space="preserve">heda Personale </w:t>
    </w:r>
    <w:r w:rsidR="00310965">
      <w:t>- data</w:t>
    </w:r>
    <w:r w:rsidR="0037314E">
      <w:t xml:space="preserve"> </w:t>
    </w:r>
    <w:r w:rsidR="00B81A6B">
      <w:t>04/09</w:t>
    </w:r>
    <w:r w:rsidR="00C32820">
      <w:t>/2017  Rev. 01</w:t>
    </w:r>
  </w:p>
  <w:p w:rsidR="00A232A8" w:rsidRDefault="00A232A8" w:rsidP="00A232A8">
    <w:pPr>
      <w:pStyle w:val="Default"/>
      <w:jc w:val="both"/>
      <w:rPr>
        <w:sz w:val="20"/>
        <w:szCs w:val="20"/>
      </w:rPr>
    </w:pPr>
    <w:r>
      <w:rPr>
        <w:sz w:val="20"/>
        <w:szCs w:val="20"/>
      </w:rPr>
      <w:t xml:space="preserve">ASST Papa Giovanni XXIII - Piazza OMS, 1 - 24127 Bergamo - Tel. 035.267111 - www.asst-pg23.it </w:t>
    </w:r>
  </w:p>
  <w:p w:rsidR="00A232A8" w:rsidRDefault="00A232A8" w:rsidP="004B2C2C"/>
  <w:p w:rsidR="00182004" w:rsidRDefault="0037314E">
    <w:pPr>
      <w:pStyle w:val="Indirizzomittente1"/>
      <w:framePr w:w="0" w:hSpace="0" w:vSpace="0" w:wrap="auto" w:vAnchor="margin" w:hAnchor="text" w:yAlign="inline"/>
      <w:spacing w:line="240" w:lineRule="exact"/>
      <w:jc w:val="right"/>
      <w:rPr>
        <w:b/>
        <w:caps/>
        <w:snapToGrid w:val="0"/>
        <w:sz w:val="12"/>
      </w:rPr>
    </w:pPr>
    <w:r>
      <w:rPr>
        <w:b/>
        <w:caps/>
        <w:snapToGrid w:val="0"/>
        <w:sz w:val="12"/>
      </w:rPr>
      <w:t>Pagina</w:t>
    </w:r>
    <w:r w:rsidR="00BE20F9">
      <w:rPr>
        <w:b/>
        <w:caps/>
        <w:snapToGrid w:val="0"/>
        <w:sz w:val="12"/>
      </w:rPr>
      <w:t xml:space="preserve"> </w:t>
    </w:r>
    <w:r w:rsidRPr="0037314E">
      <w:rPr>
        <w:b/>
        <w:caps/>
        <w:snapToGrid w:val="0"/>
        <w:sz w:val="12"/>
      </w:rPr>
      <w:fldChar w:fldCharType="begin"/>
    </w:r>
    <w:r w:rsidRPr="0037314E">
      <w:rPr>
        <w:b/>
        <w:caps/>
        <w:snapToGrid w:val="0"/>
        <w:sz w:val="12"/>
      </w:rPr>
      <w:instrText>PAGE   \* MERGEFORMAT</w:instrText>
    </w:r>
    <w:r w:rsidRPr="0037314E">
      <w:rPr>
        <w:b/>
        <w:caps/>
        <w:snapToGrid w:val="0"/>
        <w:sz w:val="12"/>
      </w:rPr>
      <w:fldChar w:fldCharType="separate"/>
    </w:r>
    <w:r w:rsidR="00310965">
      <w:rPr>
        <w:b/>
        <w:caps/>
        <w:noProof/>
        <w:snapToGrid w:val="0"/>
        <w:sz w:val="12"/>
      </w:rPr>
      <w:t>1</w:t>
    </w:r>
    <w:r w:rsidRPr="0037314E">
      <w:rPr>
        <w:b/>
        <w:caps/>
        <w:snapToGrid w:val="0"/>
        <w:sz w:val="12"/>
      </w:rPr>
      <w:fldChar w:fldCharType="end"/>
    </w:r>
    <w:r w:rsidR="00BE20F9">
      <w:rPr>
        <w:b/>
        <w:caps/>
        <w:snapToGrid w:val="0"/>
        <w:sz w:val="12"/>
      </w:rPr>
      <w:t xml:space="preserve"> di </w:t>
    </w:r>
    <w:r>
      <w:rPr>
        <w:b/>
        <w:caps/>
        <w:snapToGrid w:val="0"/>
        <w:sz w:val="1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7F10" w:rsidRDefault="006E7F10">
      <w:r>
        <w:separator/>
      </w:r>
    </w:p>
  </w:footnote>
  <w:footnote w:type="continuationSeparator" w:id="0">
    <w:p w:rsidR="006E7F10" w:rsidRDefault="006E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61D1" w:rsidRDefault="00C461D1" w:rsidP="00C461D1">
    <w:pPr>
      <w:pStyle w:val="Header"/>
      <w:rPr>
        <w:noProof/>
      </w:rPr>
    </w:pPr>
  </w:p>
  <w:p w:rsidR="002B223C" w:rsidRDefault="003B12FC" w:rsidP="00C461D1">
    <w:pPr>
      <w:pStyle w:val="Header"/>
    </w:pPr>
    <w:r w:rsidRPr="007E20F7">
      <w:rPr>
        <w:noProof/>
      </w:rPr>
      <w:drawing>
        <wp:inline distT="0" distB="0" distL="0" distR="0">
          <wp:extent cx="1962150" cy="8667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23C" w:rsidRDefault="002B223C" w:rsidP="00C461D1">
    <w:pPr>
      <w:pStyle w:val="Header"/>
      <w:rPr>
        <w:noProof/>
      </w:rPr>
    </w:pPr>
  </w:p>
  <w:p w:rsidR="00182004" w:rsidRDefault="001820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3C72" w:rsidRPr="00B33C72" w:rsidRDefault="003B12FC" w:rsidP="00A232A8">
    <w:pPr>
      <w:tabs>
        <w:tab w:val="left" w:pos="7131"/>
      </w:tabs>
      <w:spacing w:before="120"/>
      <w:jc w:val="both"/>
      <w:rPr>
        <w:noProof/>
        <w:sz w:val="24"/>
      </w:rPr>
    </w:pPr>
    <w:r w:rsidRPr="007E20F7">
      <w:rPr>
        <w:noProof/>
      </w:rPr>
      <w:drawing>
        <wp:inline distT="0" distB="0" distL="0" distR="0">
          <wp:extent cx="1962150" cy="8667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readOnly" w:formatting="1" w:enforcement="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8B"/>
    <w:rsid w:val="00034259"/>
    <w:rsid w:val="000449E3"/>
    <w:rsid w:val="0005290F"/>
    <w:rsid w:val="0008270D"/>
    <w:rsid w:val="000A7F5A"/>
    <w:rsid w:val="000C684D"/>
    <w:rsid w:val="00125B65"/>
    <w:rsid w:val="00150F72"/>
    <w:rsid w:val="001517A1"/>
    <w:rsid w:val="00160C4D"/>
    <w:rsid w:val="00176932"/>
    <w:rsid w:val="00182004"/>
    <w:rsid w:val="00194A54"/>
    <w:rsid w:val="001B22D2"/>
    <w:rsid w:val="001B446F"/>
    <w:rsid w:val="001F30F8"/>
    <w:rsid w:val="00201FA1"/>
    <w:rsid w:val="00235622"/>
    <w:rsid w:val="00276B0A"/>
    <w:rsid w:val="002B223C"/>
    <w:rsid w:val="002E12D5"/>
    <w:rsid w:val="002F496B"/>
    <w:rsid w:val="002F4BAD"/>
    <w:rsid w:val="00307D55"/>
    <w:rsid w:val="00310965"/>
    <w:rsid w:val="00320D03"/>
    <w:rsid w:val="003350A9"/>
    <w:rsid w:val="00351B4E"/>
    <w:rsid w:val="0037314E"/>
    <w:rsid w:val="0038058B"/>
    <w:rsid w:val="0038083B"/>
    <w:rsid w:val="003904A1"/>
    <w:rsid w:val="003A6047"/>
    <w:rsid w:val="003B12FC"/>
    <w:rsid w:val="003B3467"/>
    <w:rsid w:val="003C44C7"/>
    <w:rsid w:val="003D2064"/>
    <w:rsid w:val="003D7253"/>
    <w:rsid w:val="003F23F0"/>
    <w:rsid w:val="00452844"/>
    <w:rsid w:val="00483E87"/>
    <w:rsid w:val="00494C9F"/>
    <w:rsid w:val="004B2C2C"/>
    <w:rsid w:val="004B34E1"/>
    <w:rsid w:val="004D3848"/>
    <w:rsid w:val="004D7C0F"/>
    <w:rsid w:val="004E5761"/>
    <w:rsid w:val="004F7C16"/>
    <w:rsid w:val="005102AB"/>
    <w:rsid w:val="005152D5"/>
    <w:rsid w:val="00553461"/>
    <w:rsid w:val="005A6372"/>
    <w:rsid w:val="005A79CA"/>
    <w:rsid w:val="005B2422"/>
    <w:rsid w:val="005B70A7"/>
    <w:rsid w:val="005E0C8F"/>
    <w:rsid w:val="005F578A"/>
    <w:rsid w:val="006270E0"/>
    <w:rsid w:val="006323D0"/>
    <w:rsid w:val="006534E1"/>
    <w:rsid w:val="00660B8C"/>
    <w:rsid w:val="00666F95"/>
    <w:rsid w:val="006911C5"/>
    <w:rsid w:val="006E7F10"/>
    <w:rsid w:val="007045BE"/>
    <w:rsid w:val="00716E9E"/>
    <w:rsid w:val="00724CCF"/>
    <w:rsid w:val="0072618F"/>
    <w:rsid w:val="007353EA"/>
    <w:rsid w:val="00746C32"/>
    <w:rsid w:val="00747CE1"/>
    <w:rsid w:val="00794266"/>
    <w:rsid w:val="00797ECC"/>
    <w:rsid w:val="007E7FEB"/>
    <w:rsid w:val="007F084C"/>
    <w:rsid w:val="007F4FE4"/>
    <w:rsid w:val="00805A01"/>
    <w:rsid w:val="00827320"/>
    <w:rsid w:val="008325C5"/>
    <w:rsid w:val="00844450"/>
    <w:rsid w:val="00860C81"/>
    <w:rsid w:val="0088241B"/>
    <w:rsid w:val="008D4BA3"/>
    <w:rsid w:val="00924416"/>
    <w:rsid w:val="009454FD"/>
    <w:rsid w:val="00974718"/>
    <w:rsid w:val="00992234"/>
    <w:rsid w:val="009C484B"/>
    <w:rsid w:val="00A0490E"/>
    <w:rsid w:val="00A232A8"/>
    <w:rsid w:val="00A241A1"/>
    <w:rsid w:val="00A306AE"/>
    <w:rsid w:val="00AB679E"/>
    <w:rsid w:val="00AB7408"/>
    <w:rsid w:val="00AC60FC"/>
    <w:rsid w:val="00B33C72"/>
    <w:rsid w:val="00B75AD7"/>
    <w:rsid w:val="00B8014E"/>
    <w:rsid w:val="00B81A6B"/>
    <w:rsid w:val="00BA4FDD"/>
    <w:rsid w:val="00BC2A11"/>
    <w:rsid w:val="00BE20F9"/>
    <w:rsid w:val="00BE5AC4"/>
    <w:rsid w:val="00BF2ABC"/>
    <w:rsid w:val="00C07379"/>
    <w:rsid w:val="00C32820"/>
    <w:rsid w:val="00C34CA6"/>
    <w:rsid w:val="00C461D1"/>
    <w:rsid w:val="00CB5287"/>
    <w:rsid w:val="00CB78EA"/>
    <w:rsid w:val="00CE27AC"/>
    <w:rsid w:val="00D03DC0"/>
    <w:rsid w:val="00D214FF"/>
    <w:rsid w:val="00D37D81"/>
    <w:rsid w:val="00D51F3A"/>
    <w:rsid w:val="00D61FCE"/>
    <w:rsid w:val="00D8293E"/>
    <w:rsid w:val="00DA7AB1"/>
    <w:rsid w:val="00DB7ECA"/>
    <w:rsid w:val="00DE7E03"/>
    <w:rsid w:val="00E1064A"/>
    <w:rsid w:val="00E208DC"/>
    <w:rsid w:val="00E71C8D"/>
    <w:rsid w:val="00E80839"/>
    <w:rsid w:val="00EA357D"/>
    <w:rsid w:val="00EB1102"/>
    <w:rsid w:val="00EC2E9A"/>
    <w:rsid w:val="00ED3B6A"/>
    <w:rsid w:val="00ED56E2"/>
    <w:rsid w:val="00ED5961"/>
    <w:rsid w:val="00ED6B3F"/>
    <w:rsid w:val="00F35177"/>
    <w:rsid w:val="00F65E0D"/>
    <w:rsid w:val="00F72797"/>
    <w:rsid w:val="00F9271F"/>
    <w:rsid w:val="00FE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7608506-8BB5-4EB2-94FB-B7164EDB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 w:eastAsia="it-IT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paragraph" w:customStyle="1" w:styleId="Indirizzomittente1">
    <w:name w:val="Indirizzo mittente 1"/>
    <w:basedOn w:val="Normal"/>
    <w:pPr>
      <w:keepLines/>
      <w:framePr w:w="5040" w:hSpace="187" w:vSpace="187" w:wrap="notBeside" w:vAnchor="page" w:hAnchor="margin" w:y="966" w:anchorLock="1"/>
      <w:tabs>
        <w:tab w:val="left" w:pos="27814"/>
      </w:tabs>
      <w:spacing w:line="200" w:lineRule="atLeast"/>
    </w:pPr>
    <w:rPr>
      <w:rFonts w:ascii="Arial" w:hAnsi="Arial"/>
      <w:spacing w:val="-2"/>
      <w:sz w:val="16"/>
    </w:rPr>
  </w:style>
  <w:style w:type="character" w:styleId="PageNumber">
    <w:name w:val="page number"/>
    <w:basedOn w:val="DefaultParagraphFont"/>
    <w:semiHidden/>
  </w:style>
  <w:style w:type="paragraph" w:customStyle="1" w:styleId="Testo">
    <w:name w:val="Testo"/>
    <w:basedOn w:val="Normal"/>
    <w:pPr>
      <w:spacing w:before="120" w:line="360" w:lineRule="atLeast"/>
      <w:jc w:val="both"/>
    </w:pPr>
    <w:rPr>
      <w:sz w:val="24"/>
    </w:rPr>
  </w:style>
  <w:style w:type="paragraph" w:customStyle="1" w:styleId="Oggetto">
    <w:name w:val="Oggetto"/>
    <w:basedOn w:val="Testo"/>
    <w:pPr>
      <w:ind w:left="1134" w:hanging="113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0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058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7314E"/>
  </w:style>
  <w:style w:type="character" w:customStyle="1" w:styleId="HeaderChar">
    <w:name w:val="Header Char"/>
    <w:link w:val="Header"/>
    <w:semiHidden/>
    <w:rsid w:val="00351B4E"/>
  </w:style>
  <w:style w:type="paragraph" w:customStyle="1" w:styleId="Default">
    <w:name w:val="Default"/>
    <w:rsid w:val="00A232A8"/>
    <w:pPr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op19\s.i.d.i\SEGRETERIA\Rachele%20Bugini\cartaintest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4202E-C5B4-416A-B883-5723720E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cartaintestata.dot</Template>
  <TotalTime>31</TotalTime>
  <Pages>1</Pages>
  <Words>803</Words>
  <Characters>4579</Characters>
  <Application>Microsoft Office Word</Application>
  <DocSecurity>8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Bergamo, li……………</vt:lpstr>
      <vt:lpstr>Bergamo, li……………</vt:lpstr>
    </vt:vector>
  </TitlesOfParts>
  <Company>AZ. OSPEDALIERA DI BERGAMO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Bergamo, li……………</dc:title>
  <dc:subject/>
  <dc:creator>cc748</dc:creator>
  <cp:keywords/>
  <cp:lastModifiedBy>STEFANIA SCOTTI</cp:lastModifiedBy>
  <cp:revision>17</cp:revision>
  <cp:lastPrinted>2017-08-30T21:00:00Z</cp:lastPrinted>
  <dcterms:created xsi:type="dcterms:W3CDTF">2022-08-19T12:46:00Z</dcterms:created>
  <dcterms:modified xsi:type="dcterms:W3CDTF">2022-08-19T12:46:00Z</dcterms:modified>
</cp:coreProperties>
</file>